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56B6" w:rsidRDefault="00AD56B6" w:rsidP="00404B0A">
      <w:pPr>
        <w:jc w:val="center"/>
        <w:rPr>
          <w:b/>
          <w:bCs/>
          <w:sz w:val="28"/>
          <w:szCs w:val="28"/>
        </w:rPr>
      </w:pPr>
      <w:r w:rsidRPr="00404B0A">
        <w:rPr>
          <w:b/>
          <w:bCs/>
          <w:sz w:val="28"/>
          <w:szCs w:val="28"/>
        </w:rPr>
        <w:t>ДОГОВОР № ____</w:t>
      </w:r>
    </w:p>
    <w:p w:rsidR="00AD56B6" w:rsidRDefault="00AD56B6" w:rsidP="00404B0A">
      <w:pPr>
        <w:jc w:val="center"/>
        <w:rPr>
          <w:b/>
          <w:bCs/>
          <w:sz w:val="28"/>
          <w:szCs w:val="28"/>
        </w:rPr>
      </w:pPr>
      <w:r>
        <w:rPr>
          <w:b/>
          <w:bCs/>
          <w:sz w:val="28"/>
          <w:szCs w:val="28"/>
        </w:rPr>
        <w:t xml:space="preserve">на организацию и проведение региональной олимпиады профессионального мастерства среди студентов профессиональных образовательных организаций Тульской области </w:t>
      </w:r>
    </w:p>
    <w:p w:rsidR="00AD56B6" w:rsidRPr="00404B0A" w:rsidRDefault="00AD56B6" w:rsidP="00404B0A">
      <w:pPr>
        <w:jc w:val="center"/>
        <w:rPr>
          <w:b/>
          <w:bCs/>
          <w:sz w:val="28"/>
          <w:szCs w:val="28"/>
        </w:rPr>
      </w:pPr>
      <w:r>
        <w:rPr>
          <w:b/>
          <w:bCs/>
          <w:sz w:val="28"/>
          <w:szCs w:val="28"/>
        </w:rPr>
        <w:t>по профессии 19.01.10 «Технология продукции общественного питания»</w:t>
      </w:r>
    </w:p>
    <w:p w:rsidR="00AD56B6" w:rsidRPr="00404B0A" w:rsidRDefault="00AD56B6" w:rsidP="009859AB">
      <w:pPr>
        <w:jc w:val="both"/>
        <w:rPr>
          <w:b/>
          <w:bCs/>
          <w:sz w:val="28"/>
          <w:szCs w:val="28"/>
        </w:rPr>
      </w:pPr>
    </w:p>
    <w:p w:rsidR="00AD56B6" w:rsidRPr="004301BB" w:rsidRDefault="00AD56B6" w:rsidP="009859AB">
      <w:pPr>
        <w:jc w:val="both"/>
        <w:rPr>
          <w:sz w:val="28"/>
          <w:szCs w:val="28"/>
        </w:rPr>
      </w:pPr>
    </w:p>
    <w:p w:rsidR="00AD56B6" w:rsidRPr="004301BB" w:rsidRDefault="00AD56B6" w:rsidP="009859AB">
      <w:pPr>
        <w:jc w:val="both"/>
      </w:pPr>
      <w:r w:rsidRPr="004301BB">
        <w:t xml:space="preserve">г. </w:t>
      </w:r>
      <w:r>
        <w:t>Тула</w:t>
      </w:r>
      <w:r w:rsidRPr="004301BB">
        <w:t xml:space="preserve">                                 </w:t>
      </w:r>
      <w:r>
        <w:tab/>
      </w:r>
      <w:r>
        <w:tab/>
      </w:r>
      <w:r>
        <w:tab/>
      </w:r>
      <w:r>
        <w:tab/>
      </w:r>
      <w:r w:rsidRPr="004301BB">
        <w:t xml:space="preserve">                          </w:t>
      </w:r>
      <w:r>
        <w:t xml:space="preserve">      </w:t>
      </w:r>
      <w:r w:rsidRPr="004301BB">
        <w:t xml:space="preserve">       </w:t>
      </w:r>
      <w:r>
        <w:t>«___» ________201__</w:t>
      </w:r>
      <w:r w:rsidRPr="004301BB">
        <w:t xml:space="preserve"> г.</w:t>
      </w:r>
    </w:p>
    <w:p w:rsidR="00AD56B6" w:rsidRPr="004301BB" w:rsidRDefault="00AD56B6" w:rsidP="009859AB">
      <w:pPr>
        <w:jc w:val="both"/>
      </w:pPr>
    </w:p>
    <w:p w:rsidR="00AD56B6" w:rsidRDefault="00AD56B6" w:rsidP="009859AB">
      <w:pPr>
        <w:jc w:val="both"/>
      </w:pPr>
      <w:r w:rsidRPr="004301BB">
        <w:t>Государственн</w:t>
      </w:r>
      <w:r>
        <w:t>ая профессиональная образовательная организация Тульской области «Тульский колледж профессиональных технологий и сервиса</w:t>
      </w:r>
      <w:r w:rsidRPr="004301BB">
        <w:t>», именуемое в дальнейшем «</w:t>
      </w:r>
      <w:r>
        <w:t>Организатор</w:t>
      </w:r>
      <w:r w:rsidRPr="004301BB">
        <w:t xml:space="preserve">», в лице директора </w:t>
      </w:r>
      <w:r>
        <w:t>Савушкина Николая Николаевича,</w:t>
      </w:r>
      <w:r w:rsidRPr="004301BB">
        <w:t xml:space="preserve"> действующего на основании Устава, с одной стороны </w:t>
      </w:r>
      <w:r>
        <w:t>и________________________________________________</w:t>
      </w:r>
    </w:p>
    <w:p w:rsidR="00AD56B6" w:rsidRPr="004301BB" w:rsidRDefault="00AD56B6" w:rsidP="009859AB">
      <w:pPr>
        <w:jc w:val="both"/>
      </w:pPr>
      <w:r>
        <w:t>_________________________________________________________________________________</w:t>
      </w:r>
      <w:r w:rsidRPr="004301BB">
        <w:t>, именуемое в дальнейшем «</w:t>
      </w:r>
      <w:r>
        <w:t>Участник</w:t>
      </w:r>
      <w:r w:rsidRPr="004301BB">
        <w:t xml:space="preserve">», в лице директора </w:t>
      </w:r>
      <w:r>
        <w:t>_______________________________</w:t>
      </w:r>
      <w:r w:rsidRPr="004301BB">
        <w:t>, действующего на основании Устава, заключили настоящий договор о нижеследующем:</w:t>
      </w:r>
    </w:p>
    <w:p w:rsidR="00AD56B6" w:rsidRPr="004301BB" w:rsidRDefault="00AD56B6" w:rsidP="009859AB">
      <w:pPr>
        <w:jc w:val="both"/>
        <w:rPr>
          <w:b/>
          <w:bCs/>
        </w:rPr>
      </w:pPr>
      <w:r w:rsidRPr="004301BB">
        <w:rPr>
          <w:b/>
          <w:bCs/>
        </w:rPr>
        <w:t xml:space="preserve">                                                </w:t>
      </w:r>
    </w:p>
    <w:p w:rsidR="00AD56B6" w:rsidRPr="004301BB" w:rsidRDefault="00AD56B6" w:rsidP="009859AB">
      <w:pPr>
        <w:jc w:val="center"/>
        <w:rPr>
          <w:b/>
          <w:bCs/>
        </w:rPr>
      </w:pPr>
      <w:r>
        <w:rPr>
          <w:b/>
          <w:bCs/>
        </w:rPr>
        <w:t>1.ПРЕДМЕТ ДОГОВОРА</w:t>
      </w:r>
    </w:p>
    <w:p w:rsidR="00AD56B6" w:rsidRPr="004301BB" w:rsidRDefault="00AD56B6" w:rsidP="009859AB">
      <w:pPr>
        <w:jc w:val="both"/>
      </w:pPr>
      <w:r w:rsidRPr="004301BB">
        <w:t xml:space="preserve">1.1. </w:t>
      </w:r>
      <w:r>
        <w:t>Организатор принимает на себя организацию и проведение региональной олимпиады профессионального мастерства среди студентов профессиональных образовательных организаций Тульской области по профессии 19.01.10 «Технология продукции общественного питания» (далее Олимпиада).</w:t>
      </w:r>
    </w:p>
    <w:p w:rsidR="00AD56B6" w:rsidRPr="004301BB" w:rsidRDefault="00AD56B6" w:rsidP="009859AB">
      <w:pPr>
        <w:jc w:val="both"/>
      </w:pPr>
      <w:r w:rsidRPr="004301BB">
        <w:t xml:space="preserve">1.2. </w:t>
      </w:r>
      <w:r>
        <w:t>Дата</w:t>
      </w:r>
      <w:r w:rsidRPr="004301BB">
        <w:t xml:space="preserve"> проведения олимпиады: </w:t>
      </w:r>
      <w:r>
        <w:t>26 марта 2015г.</w:t>
      </w:r>
    </w:p>
    <w:p w:rsidR="00AD56B6" w:rsidRPr="004301BB" w:rsidRDefault="00AD56B6" w:rsidP="009859AB">
      <w:pPr>
        <w:jc w:val="both"/>
      </w:pPr>
      <w:r w:rsidRPr="004301BB">
        <w:t>1.</w:t>
      </w:r>
      <w:r>
        <w:t>3. Место проведения олимпиады: 300005</w:t>
      </w:r>
      <w:r w:rsidRPr="004301BB">
        <w:t xml:space="preserve">, </w:t>
      </w:r>
      <w:r>
        <w:t>г. Тула, ул. Чмутова, д. 1в.</w:t>
      </w:r>
    </w:p>
    <w:p w:rsidR="00AD56B6" w:rsidRDefault="00AD56B6" w:rsidP="004D3F3E">
      <w:pPr>
        <w:tabs>
          <w:tab w:val="right" w:pos="9355"/>
        </w:tabs>
        <w:jc w:val="center"/>
        <w:rPr>
          <w:b/>
          <w:bCs/>
        </w:rPr>
      </w:pPr>
    </w:p>
    <w:p w:rsidR="00AD56B6" w:rsidRDefault="00AD56B6" w:rsidP="004D3F3E">
      <w:pPr>
        <w:tabs>
          <w:tab w:val="right" w:pos="9355"/>
        </w:tabs>
        <w:jc w:val="center"/>
        <w:rPr>
          <w:b/>
          <w:bCs/>
        </w:rPr>
      </w:pPr>
      <w:r>
        <w:rPr>
          <w:b/>
          <w:bCs/>
        </w:rPr>
        <w:t>2. СТОИМОСТЬ РАБОТ И ПОРЯДОК РАСЧЕТОВ</w:t>
      </w:r>
    </w:p>
    <w:p w:rsidR="00AD56B6" w:rsidRDefault="00AD56B6" w:rsidP="004D3F3E">
      <w:pPr>
        <w:tabs>
          <w:tab w:val="right" w:pos="9355"/>
        </w:tabs>
        <w:jc w:val="both"/>
      </w:pPr>
      <w:r>
        <w:t>2.1. Общая стоимость услуг по договору за участие в Олимпиаде (далее организационный взнос) Заказчика составляет 2000 (две тысячи) рублей без учета НДС.</w:t>
      </w:r>
    </w:p>
    <w:p w:rsidR="00AD56B6" w:rsidRDefault="00AD56B6" w:rsidP="004D3F3E">
      <w:pPr>
        <w:tabs>
          <w:tab w:val="right" w:pos="9355"/>
        </w:tabs>
        <w:jc w:val="both"/>
      </w:pPr>
      <w:r>
        <w:t>2.2. Оплата организационных взносов осуществляется по безналичному или наличному расчету.</w:t>
      </w:r>
    </w:p>
    <w:p w:rsidR="00AD56B6" w:rsidRDefault="00AD56B6" w:rsidP="004D3F3E">
      <w:pPr>
        <w:tabs>
          <w:tab w:val="right" w:pos="9355"/>
        </w:tabs>
        <w:jc w:val="both"/>
      </w:pPr>
      <w:r>
        <w:t>2.3. Участник оплачивает организационный взнос по безналичному расчету путем перечисления денежных средств на расчетный счет Организатора в размере 100% до момента начала Олимпиады, согласно выставленному счету и договору. В срок до начала проведения Олимпиады или в момент регистрации на Олимпиаде Участник через представителей Участника представляет Организатору подписанные со стороны Участника подлинные экземпляры договора. Либо, после проведения Олимпиады, но не позднее 15 календарных дней, со дня окончания Олимпиады.</w:t>
      </w:r>
    </w:p>
    <w:p w:rsidR="00AD56B6" w:rsidRDefault="00AD56B6" w:rsidP="004D3F3E">
      <w:pPr>
        <w:tabs>
          <w:tab w:val="right" w:pos="9355"/>
        </w:tabs>
        <w:jc w:val="both"/>
      </w:pPr>
      <w:r>
        <w:t>По окончанию Олимпиады Организатор предоставляет Участникам акт об оказании услуг и счет-фактуру.</w:t>
      </w:r>
    </w:p>
    <w:p w:rsidR="00AD56B6" w:rsidRPr="004D3F3E" w:rsidRDefault="00AD56B6" w:rsidP="004D3F3E">
      <w:pPr>
        <w:tabs>
          <w:tab w:val="right" w:pos="9355"/>
        </w:tabs>
        <w:jc w:val="both"/>
      </w:pPr>
      <w:r>
        <w:t>2.4. При оплате наличными Участник оплачивает организационный взнос при регистрации команд, но не позже момента начала мероприятий Олимпиады.</w:t>
      </w:r>
    </w:p>
    <w:p w:rsidR="00AD56B6" w:rsidRPr="004301BB" w:rsidRDefault="00AD56B6" w:rsidP="004D3F3E">
      <w:pPr>
        <w:tabs>
          <w:tab w:val="right" w:pos="9355"/>
        </w:tabs>
        <w:jc w:val="center"/>
        <w:rPr>
          <w:b/>
          <w:bCs/>
        </w:rPr>
      </w:pPr>
    </w:p>
    <w:p w:rsidR="00AD56B6" w:rsidRPr="004301BB" w:rsidRDefault="00AD56B6" w:rsidP="009859AB">
      <w:pPr>
        <w:tabs>
          <w:tab w:val="right" w:pos="9355"/>
        </w:tabs>
        <w:jc w:val="center"/>
        <w:rPr>
          <w:b/>
          <w:bCs/>
        </w:rPr>
      </w:pPr>
      <w:r>
        <w:rPr>
          <w:b/>
          <w:bCs/>
        </w:rPr>
        <w:t>3</w:t>
      </w:r>
      <w:r w:rsidRPr="004301BB">
        <w:rPr>
          <w:b/>
          <w:bCs/>
        </w:rPr>
        <w:t xml:space="preserve">. </w:t>
      </w:r>
      <w:r w:rsidRPr="0040785B">
        <w:rPr>
          <w:b/>
          <w:bCs/>
          <w:caps/>
        </w:rPr>
        <w:t>Права и обязанности сторон</w:t>
      </w:r>
    </w:p>
    <w:p w:rsidR="00AD56B6" w:rsidRDefault="00AD56B6" w:rsidP="009859AB">
      <w:pPr>
        <w:jc w:val="both"/>
      </w:pPr>
      <w:r>
        <w:t>3</w:t>
      </w:r>
      <w:r w:rsidRPr="004301BB">
        <w:t>.1 Организ</w:t>
      </w:r>
      <w:r>
        <w:t>атор обязуется качественно и в срок обеспечить проведение олимпиады, разработать комплект заданий для турниров Олимпиады, предоставить программное обеспечения для проверки решений, выдать командам-участникам информационные материалы, связанные с олимпиадой предоставить участникам олимпиады учебно-лабораторную базу, набор сырья для выполнения практического задания, обеспечить горячим питанием участников олимпиады и сопровождающее лицо</w:t>
      </w:r>
    </w:p>
    <w:p w:rsidR="00AD56B6" w:rsidRDefault="00AD56B6" w:rsidP="009859AB">
      <w:pPr>
        <w:jc w:val="both"/>
      </w:pPr>
      <w:r>
        <w:t>3.2. Участник обязуется в срок оплатить организационный взнос за участие в олимпиаде студенческих команд</w:t>
      </w:r>
      <w:r w:rsidRPr="004301BB">
        <w:t>.</w:t>
      </w:r>
    </w:p>
    <w:p w:rsidR="00AD56B6" w:rsidRPr="004301BB" w:rsidRDefault="00AD56B6" w:rsidP="009859AB">
      <w:pPr>
        <w:jc w:val="both"/>
      </w:pPr>
    </w:p>
    <w:p w:rsidR="00AD56B6" w:rsidRPr="004301BB" w:rsidRDefault="00AD56B6" w:rsidP="009859AB">
      <w:pPr>
        <w:jc w:val="center"/>
        <w:rPr>
          <w:b/>
          <w:bCs/>
        </w:rPr>
      </w:pPr>
      <w:r w:rsidRPr="004301BB">
        <w:rPr>
          <w:b/>
          <w:bCs/>
        </w:rPr>
        <w:t>4.</w:t>
      </w:r>
      <w:r w:rsidRPr="00EF5930">
        <w:rPr>
          <w:b/>
          <w:bCs/>
          <w:caps/>
        </w:rPr>
        <w:t>Ответственность сторон</w:t>
      </w:r>
    </w:p>
    <w:p w:rsidR="00AD56B6" w:rsidRDefault="00AD56B6" w:rsidP="009859AB">
      <w:pPr>
        <w:jc w:val="both"/>
      </w:pPr>
      <w:r w:rsidRPr="004301BB">
        <w:t xml:space="preserve">4.1. </w:t>
      </w:r>
      <w:r>
        <w:t xml:space="preserve">За невыполнение или ненадлежащее выполнение обязательств по настоящему Договору виновная </w:t>
      </w:r>
      <w:r w:rsidRPr="004301BB">
        <w:t>Сторон</w:t>
      </w:r>
      <w:r>
        <w:t>а</w:t>
      </w:r>
      <w:r w:rsidRPr="004301BB">
        <w:t xml:space="preserve"> </w:t>
      </w:r>
      <w:r>
        <w:t>возмещают другой Стороне убытки только в размере реального ущерба (исключая любой косвенный ущерб), но в любом случае не выше стоимости оказанных услуг по настоящему договору.</w:t>
      </w:r>
    </w:p>
    <w:p w:rsidR="00AD56B6" w:rsidRDefault="00AD56B6" w:rsidP="009859AB">
      <w:pPr>
        <w:jc w:val="both"/>
      </w:pPr>
      <w:r>
        <w:t>4.2. В случае отказа Участник должен предупредить Организатора не позднее, чем за 10 календарных дней до согласованной даты начала олимпиады. При отказе за меньшее количество дней Организатор вправе наложить штрафные санкции на Участника в следующем объеме: при отказе за 3-5 дней до начало олимпиады Участник выплачивает Организатору 50% от суммы организационного взноса, при отказе менее чем за 3 календарных дня до начала Олимпиады Участник выплачивает Организатору 100% от сумму организационного взноса.</w:t>
      </w:r>
    </w:p>
    <w:p w:rsidR="00AD56B6" w:rsidRDefault="00AD56B6" w:rsidP="009859AB">
      <w:pPr>
        <w:jc w:val="both"/>
      </w:pPr>
      <w:r>
        <w:t>4.3. В случае нарушения Участником установленного порядка расчетов Организатор вправе не допустить Участника к участию в мероприятиях Олимпиады.</w:t>
      </w:r>
    </w:p>
    <w:p w:rsidR="00AD56B6" w:rsidRDefault="00AD56B6" w:rsidP="009859AB">
      <w:pPr>
        <w:jc w:val="both"/>
      </w:pPr>
      <w:r>
        <w:t>4.4. О возникновении непредвиденных обстоятельств, которые могут повлечь частичное или полное невыполнение обязательств одной из сторон, стороны информируют друг друга.</w:t>
      </w:r>
    </w:p>
    <w:p w:rsidR="00AD56B6" w:rsidRPr="004301BB" w:rsidRDefault="00AD56B6" w:rsidP="009859AB">
      <w:pPr>
        <w:jc w:val="both"/>
      </w:pPr>
    </w:p>
    <w:p w:rsidR="00AD56B6" w:rsidRDefault="00AD56B6" w:rsidP="009859AB">
      <w:pPr>
        <w:jc w:val="center"/>
        <w:rPr>
          <w:b/>
          <w:bCs/>
        </w:rPr>
      </w:pPr>
      <w:r>
        <w:rPr>
          <w:b/>
          <w:bCs/>
        </w:rPr>
        <w:t>5. СРОК ДЕЙСТВИЯ ДОГОВОРА</w:t>
      </w:r>
    </w:p>
    <w:p w:rsidR="00AD56B6" w:rsidRDefault="00AD56B6" w:rsidP="00EF5930">
      <w:pPr>
        <w:jc w:val="both"/>
      </w:pPr>
      <w:r w:rsidRPr="00EF5930">
        <w:t xml:space="preserve">5.1. </w:t>
      </w:r>
      <w:r>
        <w:t>Договор вступает в силу с момента его подписания сторонами и действует до полного исполнения сторонами всех обязательств.</w:t>
      </w:r>
    </w:p>
    <w:p w:rsidR="00AD56B6" w:rsidRDefault="00AD56B6" w:rsidP="00EF5930">
      <w:pPr>
        <w:jc w:val="both"/>
      </w:pPr>
      <w:r>
        <w:t>5.2. По истечению срока действия настоящего договора, при своевременной уплате Участником организационного взноса, и при отсутствии оформленных в письменной форме претензий договаривающихся сторон друг к другу, настоящий Договор считается выполненным и оформляются актом об оказании услуг.</w:t>
      </w:r>
    </w:p>
    <w:p w:rsidR="00AD56B6" w:rsidRDefault="00AD56B6" w:rsidP="00EF5930">
      <w:pPr>
        <w:jc w:val="both"/>
      </w:pPr>
    </w:p>
    <w:p w:rsidR="00AD56B6" w:rsidRPr="00CC367D" w:rsidRDefault="00AD56B6" w:rsidP="00CC367D">
      <w:pPr>
        <w:jc w:val="center"/>
        <w:rPr>
          <w:b/>
          <w:bCs/>
        </w:rPr>
      </w:pPr>
      <w:r w:rsidRPr="00CC367D">
        <w:rPr>
          <w:b/>
          <w:bCs/>
        </w:rPr>
        <w:t>6. ПРОЧИЕ УСЛУГИ</w:t>
      </w:r>
    </w:p>
    <w:p w:rsidR="00AD56B6" w:rsidRPr="00EF5930" w:rsidRDefault="00AD56B6" w:rsidP="009859AB">
      <w:pPr>
        <w:jc w:val="center"/>
      </w:pPr>
    </w:p>
    <w:p w:rsidR="00AD56B6" w:rsidRPr="004301BB" w:rsidRDefault="00AD56B6" w:rsidP="009859AB">
      <w:pPr>
        <w:jc w:val="both"/>
      </w:pPr>
      <w:r w:rsidRPr="004301BB">
        <w:t xml:space="preserve">6.1. Любые изменения и дополнения к настоящему договору действительны лишь при условии, что они совершены в письменной форме и подписаны уполномоченными на то представителями сторон. </w:t>
      </w:r>
    </w:p>
    <w:p w:rsidR="00AD56B6" w:rsidRPr="004301BB" w:rsidRDefault="00AD56B6" w:rsidP="009859AB">
      <w:pPr>
        <w:jc w:val="both"/>
      </w:pPr>
      <w:r w:rsidRPr="004301BB">
        <w:t>6.2. Настоящий договор составлен в двух экземплярах имеющих равную юридическую силу по одному экземпляру для каждой из сторон.</w:t>
      </w:r>
    </w:p>
    <w:p w:rsidR="00AD56B6" w:rsidRPr="004301BB" w:rsidRDefault="00AD56B6" w:rsidP="009859AB">
      <w:pPr>
        <w:jc w:val="center"/>
        <w:rPr>
          <w:b/>
          <w:bCs/>
        </w:rPr>
      </w:pPr>
    </w:p>
    <w:p w:rsidR="00AD56B6" w:rsidRPr="004301BB" w:rsidRDefault="00AD56B6" w:rsidP="009859AB">
      <w:pPr>
        <w:jc w:val="center"/>
        <w:rPr>
          <w:b/>
          <w:bCs/>
        </w:rPr>
      </w:pPr>
      <w:r w:rsidRPr="004301BB">
        <w:rPr>
          <w:b/>
          <w:bCs/>
        </w:rPr>
        <w:t>7.Юридические адреса и подписи сторон</w:t>
      </w:r>
    </w:p>
    <w:tbl>
      <w:tblPr>
        <w:tblW w:w="98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928"/>
        <w:gridCol w:w="4900"/>
      </w:tblGrid>
      <w:tr w:rsidR="00AD56B6" w:rsidRPr="00714F38">
        <w:trPr>
          <w:trHeight w:val="4785"/>
        </w:trPr>
        <w:tc>
          <w:tcPr>
            <w:tcW w:w="4928" w:type="dxa"/>
          </w:tcPr>
          <w:p w:rsidR="00AD56B6" w:rsidRPr="00714F38" w:rsidRDefault="00AD56B6" w:rsidP="00714F38">
            <w:pPr>
              <w:jc w:val="both"/>
              <w:rPr>
                <w:b/>
                <w:bCs/>
                <w:i/>
                <w:iCs/>
              </w:rPr>
            </w:pPr>
            <w:r w:rsidRPr="00714F38">
              <w:rPr>
                <w:b/>
                <w:bCs/>
                <w:i/>
                <w:iCs/>
              </w:rPr>
              <w:t>Организатор</w:t>
            </w:r>
          </w:p>
          <w:p w:rsidR="00AD56B6" w:rsidRPr="000B65BA" w:rsidRDefault="00AD56B6" w:rsidP="00714F38">
            <w:r>
              <w:t xml:space="preserve">Государственное профессиональное образовательная организация </w:t>
            </w:r>
            <w:r w:rsidRPr="000B65BA">
              <w:t>«Тульский колледж профессиональных технологий и сервиса»</w:t>
            </w:r>
          </w:p>
          <w:p w:rsidR="00AD56B6" w:rsidRPr="000B65BA" w:rsidRDefault="00AD56B6" w:rsidP="00714F38">
            <w:r w:rsidRPr="000B65BA">
              <w:t>300005, г. Тула, ул. Чмутова, д. 1-в</w:t>
            </w:r>
          </w:p>
          <w:p w:rsidR="00AD56B6" w:rsidRPr="000B65BA" w:rsidRDefault="00AD56B6" w:rsidP="00714F38">
            <w:r w:rsidRPr="000B65BA">
              <w:t xml:space="preserve">Тел./факс: </w:t>
            </w:r>
            <w:r>
              <w:t>22-15- 21</w:t>
            </w:r>
          </w:p>
          <w:p w:rsidR="00AD56B6" w:rsidRPr="000B65BA" w:rsidRDefault="00AD56B6" w:rsidP="00714F38">
            <w:r w:rsidRPr="00714F38">
              <w:t xml:space="preserve">ИНН/КПП  </w:t>
            </w:r>
            <w:r w:rsidRPr="000B65BA">
              <w:t>7104015967</w:t>
            </w:r>
            <w:r w:rsidRPr="00714F38">
              <w:rPr>
                <w:b/>
                <w:bCs/>
              </w:rPr>
              <w:t>/</w:t>
            </w:r>
            <w:r w:rsidRPr="000B65BA">
              <w:t>710401001</w:t>
            </w:r>
          </w:p>
          <w:p w:rsidR="00AD56B6" w:rsidRPr="000B65BA" w:rsidRDefault="00AD56B6" w:rsidP="00714F38">
            <w:r w:rsidRPr="000B65BA">
              <w:t xml:space="preserve">УФК по Тульской области </w:t>
            </w:r>
          </w:p>
          <w:p w:rsidR="00AD56B6" w:rsidRPr="000B65BA" w:rsidRDefault="00AD56B6" w:rsidP="00714F38">
            <w:r w:rsidRPr="000B65BA">
              <w:t xml:space="preserve">л/с № </w:t>
            </w:r>
            <w:r>
              <w:t>03661А38700</w:t>
            </w:r>
          </w:p>
          <w:p w:rsidR="00AD56B6" w:rsidRPr="000B65BA" w:rsidRDefault="00AD56B6" w:rsidP="00714F38">
            <w:pPr>
              <w:jc w:val="both"/>
            </w:pPr>
            <w:r w:rsidRPr="00714F38">
              <w:t>Р/с №</w:t>
            </w:r>
            <w:r w:rsidRPr="000B65BA">
              <w:t xml:space="preserve"> </w:t>
            </w:r>
            <w:r>
              <w:t>40503810000001000304</w:t>
            </w:r>
          </w:p>
          <w:p w:rsidR="00AD56B6" w:rsidRPr="000B65BA" w:rsidRDefault="00AD56B6" w:rsidP="00714F38">
            <w:r w:rsidRPr="00714F38">
              <w:t xml:space="preserve">Банк </w:t>
            </w:r>
            <w:r w:rsidRPr="000B65BA">
              <w:t>ГРКЦ ГУ Банка России по Тульской области г. Тула</w:t>
            </w:r>
          </w:p>
          <w:p w:rsidR="00AD56B6" w:rsidRPr="000B65BA" w:rsidRDefault="00AD56B6" w:rsidP="00714F38">
            <w:r w:rsidRPr="00714F38">
              <w:t>БИК</w:t>
            </w:r>
            <w:r w:rsidRPr="000B65BA">
              <w:t xml:space="preserve"> 047003001</w:t>
            </w:r>
          </w:p>
          <w:p w:rsidR="00AD56B6" w:rsidRPr="000B65BA" w:rsidRDefault="00AD56B6" w:rsidP="00714F38">
            <w:r w:rsidRPr="000B65BA">
              <w:t xml:space="preserve"> </w:t>
            </w:r>
          </w:p>
          <w:p w:rsidR="00AD56B6" w:rsidRDefault="00AD56B6" w:rsidP="00714F38">
            <w:pPr>
              <w:ind w:right="432"/>
            </w:pPr>
            <w:r w:rsidRPr="000B65BA">
              <w:t>Директор ____________ Н.Н. Савушкин</w:t>
            </w:r>
          </w:p>
          <w:p w:rsidR="00AD56B6" w:rsidRPr="000B65BA" w:rsidRDefault="00AD56B6" w:rsidP="00714F38">
            <w:pPr>
              <w:ind w:right="432"/>
            </w:pPr>
          </w:p>
          <w:p w:rsidR="00AD56B6" w:rsidRPr="00714F38" w:rsidRDefault="00AD56B6" w:rsidP="00714F38">
            <w:pPr>
              <w:ind w:right="432"/>
              <w:rPr>
                <w:sz w:val="20"/>
                <w:szCs w:val="20"/>
              </w:rPr>
            </w:pPr>
            <w:r w:rsidRPr="00714F38">
              <w:rPr>
                <w:sz w:val="20"/>
                <w:szCs w:val="20"/>
              </w:rPr>
              <w:t>М.П.</w:t>
            </w:r>
          </w:p>
        </w:tc>
        <w:tc>
          <w:tcPr>
            <w:tcW w:w="4900" w:type="dxa"/>
          </w:tcPr>
          <w:p w:rsidR="00AD56B6" w:rsidRPr="00714F38" w:rsidRDefault="00AD56B6" w:rsidP="00714F38">
            <w:pPr>
              <w:jc w:val="both"/>
              <w:rPr>
                <w:b/>
                <w:bCs/>
                <w:i/>
                <w:iCs/>
              </w:rPr>
            </w:pPr>
            <w:r w:rsidRPr="00714F38">
              <w:rPr>
                <w:b/>
                <w:bCs/>
                <w:i/>
                <w:iCs/>
              </w:rPr>
              <w:t>Участник</w:t>
            </w:r>
          </w:p>
          <w:p w:rsidR="00AD56B6" w:rsidRDefault="00AD56B6" w:rsidP="00714F38">
            <w:pPr>
              <w:jc w:val="both"/>
            </w:pPr>
            <w:r>
              <w:t>_______________________________________</w:t>
            </w:r>
          </w:p>
          <w:p w:rsidR="00AD56B6" w:rsidRDefault="00AD56B6" w:rsidP="00714F38">
            <w:pPr>
              <w:jc w:val="both"/>
            </w:pPr>
            <w:r>
              <w:t>_______________________________________</w:t>
            </w:r>
          </w:p>
          <w:p w:rsidR="00AD56B6" w:rsidRDefault="00AD56B6" w:rsidP="00714F38">
            <w:pPr>
              <w:jc w:val="both"/>
            </w:pPr>
            <w:r>
              <w:t>_______________________________________</w:t>
            </w:r>
          </w:p>
          <w:p w:rsidR="00AD56B6" w:rsidRDefault="00AD56B6" w:rsidP="00714F38">
            <w:pPr>
              <w:jc w:val="both"/>
            </w:pPr>
            <w:r>
              <w:t>_______________________________________</w:t>
            </w:r>
          </w:p>
          <w:p w:rsidR="00AD56B6" w:rsidRDefault="00AD56B6" w:rsidP="00714F38">
            <w:pPr>
              <w:jc w:val="both"/>
            </w:pPr>
            <w:r>
              <w:t>_______________________________________</w:t>
            </w:r>
          </w:p>
          <w:p w:rsidR="00AD56B6" w:rsidRDefault="00AD56B6" w:rsidP="00714F38">
            <w:pPr>
              <w:jc w:val="both"/>
            </w:pPr>
            <w:r>
              <w:t>_______________________________________</w:t>
            </w:r>
          </w:p>
          <w:p w:rsidR="00AD56B6" w:rsidRDefault="00AD56B6" w:rsidP="00714F38">
            <w:pPr>
              <w:jc w:val="both"/>
            </w:pPr>
            <w:r>
              <w:t>_______________________________________</w:t>
            </w:r>
          </w:p>
          <w:p w:rsidR="00AD56B6" w:rsidRDefault="00AD56B6" w:rsidP="00714F38">
            <w:pPr>
              <w:jc w:val="both"/>
            </w:pPr>
            <w:r>
              <w:t>_______________________________________</w:t>
            </w:r>
          </w:p>
          <w:p w:rsidR="00AD56B6" w:rsidRDefault="00AD56B6" w:rsidP="00714F38">
            <w:pPr>
              <w:jc w:val="both"/>
            </w:pPr>
            <w:r>
              <w:t>_______________________________________</w:t>
            </w:r>
          </w:p>
          <w:p w:rsidR="00AD56B6" w:rsidRDefault="00AD56B6" w:rsidP="00714F38">
            <w:pPr>
              <w:jc w:val="both"/>
            </w:pPr>
            <w:r>
              <w:t>_______________________________________</w:t>
            </w:r>
          </w:p>
          <w:p w:rsidR="00AD56B6" w:rsidRDefault="00AD56B6" w:rsidP="00714F38">
            <w:pPr>
              <w:jc w:val="both"/>
            </w:pPr>
            <w:r>
              <w:t>_______________________________________</w:t>
            </w:r>
          </w:p>
          <w:p w:rsidR="00AD56B6" w:rsidRDefault="00AD56B6" w:rsidP="00714F38">
            <w:pPr>
              <w:jc w:val="both"/>
            </w:pPr>
            <w:r>
              <w:t>_______________________________________</w:t>
            </w:r>
          </w:p>
          <w:p w:rsidR="00AD56B6" w:rsidRDefault="00AD56B6" w:rsidP="00714F38">
            <w:pPr>
              <w:jc w:val="both"/>
            </w:pPr>
          </w:p>
          <w:p w:rsidR="00AD56B6" w:rsidRDefault="00AD56B6" w:rsidP="00714F38">
            <w:pPr>
              <w:jc w:val="both"/>
            </w:pPr>
          </w:p>
          <w:p w:rsidR="00AD56B6" w:rsidRDefault="00AD56B6" w:rsidP="00714F38">
            <w:pPr>
              <w:jc w:val="both"/>
            </w:pPr>
            <w:r>
              <w:t>Директор ___________ _________________</w:t>
            </w:r>
          </w:p>
          <w:p w:rsidR="00AD56B6" w:rsidRDefault="00AD56B6" w:rsidP="00714F38">
            <w:pPr>
              <w:jc w:val="both"/>
            </w:pPr>
          </w:p>
          <w:p w:rsidR="00AD56B6" w:rsidRPr="00714F38" w:rsidRDefault="00AD56B6" w:rsidP="00714F38">
            <w:pPr>
              <w:jc w:val="both"/>
              <w:rPr>
                <w:sz w:val="20"/>
                <w:szCs w:val="20"/>
              </w:rPr>
            </w:pPr>
            <w:r w:rsidRPr="00714F38">
              <w:rPr>
                <w:sz w:val="20"/>
                <w:szCs w:val="20"/>
              </w:rPr>
              <w:t>М.П.</w:t>
            </w:r>
          </w:p>
        </w:tc>
      </w:tr>
    </w:tbl>
    <w:p w:rsidR="00AD56B6" w:rsidRDefault="00AD56B6" w:rsidP="00FC23DA">
      <w:pPr>
        <w:rPr>
          <w:sz w:val="28"/>
          <w:szCs w:val="28"/>
        </w:rPr>
      </w:pPr>
      <w:r>
        <w:rPr>
          <w:sz w:val="28"/>
          <w:szCs w:val="28"/>
        </w:rPr>
        <w:t>Примечание:</w:t>
      </w:r>
    </w:p>
    <w:p w:rsidR="00AD56B6" w:rsidRPr="00E702C9" w:rsidRDefault="00AD56B6" w:rsidP="00FC23DA">
      <w:r w:rsidRPr="00E702C9">
        <w:t>По вопросам выставления счета обращаться по телефону: 22-16-54</w:t>
      </w:r>
      <w:r>
        <w:t xml:space="preserve"> (бухгалтерия)</w:t>
      </w:r>
    </w:p>
    <w:sectPr w:rsidR="00AD56B6" w:rsidRPr="00E702C9" w:rsidSect="009859AB">
      <w:pgSz w:w="11906" w:h="16838"/>
      <w:pgMar w:top="1134" w:right="850" w:bottom="899" w:left="126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56B6" w:rsidRDefault="00AD56B6">
      <w:r>
        <w:separator/>
      </w:r>
    </w:p>
  </w:endnote>
  <w:endnote w:type="continuationSeparator" w:id="1">
    <w:p w:rsidR="00AD56B6" w:rsidRDefault="00AD56B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56B6" w:rsidRDefault="00AD56B6">
      <w:r>
        <w:separator/>
      </w:r>
    </w:p>
  </w:footnote>
  <w:footnote w:type="continuationSeparator" w:id="1">
    <w:p w:rsidR="00AD56B6" w:rsidRDefault="00AD56B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noPunctuationKerning/>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07BFA"/>
    <w:rsid w:val="000B65BA"/>
    <w:rsid w:val="002E002F"/>
    <w:rsid w:val="00310324"/>
    <w:rsid w:val="003D584F"/>
    <w:rsid w:val="00404B0A"/>
    <w:rsid w:val="0040785B"/>
    <w:rsid w:val="00407BFA"/>
    <w:rsid w:val="004220AD"/>
    <w:rsid w:val="004301BB"/>
    <w:rsid w:val="004631B4"/>
    <w:rsid w:val="004D3F3E"/>
    <w:rsid w:val="00503F2C"/>
    <w:rsid w:val="005F3731"/>
    <w:rsid w:val="006A4B93"/>
    <w:rsid w:val="006D6FB0"/>
    <w:rsid w:val="00714F38"/>
    <w:rsid w:val="00746C2E"/>
    <w:rsid w:val="007B5BFF"/>
    <w:rsid w:val="008040DC"/>
    <w:rsid w:val="00876415"/>
    <w:rsid w:val="00876856"/>
    <w:rsid w:val="008B2699"/>
    <w:rsid w:val="008E604F"/>
    <w:rsid w:val="00977250"/>
    <w:rsid w:val="009859AB"/>
    <w:rsid w:val="009C5FCE"/>
    <w:rsid w:val="00A20782"/>
    <w:rsid w:val="00A50AF3"/>
    <w:rsid w:val="00AA3FAD"/>
    <w:rsid w:val="00AD56B6"/>
    <w:rsid w:val="00B3450E"/>
    <w:rsid w:val="00C0108F"/>
    <w:rsid w:val="00C736BF"/>
    <w:rsid w:val="00CC367D"/>
    <w:rsid w:val="00D00989"/>
    <w:rsid w:val="00D0567F"/>
    <w:rsid w:val="00D27D1B"/>
    <w:rsid w:val="00D47D91"/>
    <w:rsid w:val="00E62D23"/>
    <w:rsid w:val="00E702C9"/>
    <w:rsid w:val="00E9437F"/>
    <w:rsid w:val="00EA2BB9"/>
    <w:rsid w:val="00EF5930"/>
    <w:rsid w:val="00F1130B"/>
    <w:rsid w:val="00F22C52"/>
    <w:rsid w:val="00FC23D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50E"/>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3450E"/>
    <w:pPr>
      <w:tabs>
        <w:tab w:val="center" w:pos="4677"/>
        <w:tab w:val="right" w:pos="9355"/>
      </w:tabs>
    </w:pPr>
  </w:style>
  <w:style w:type="character" w:customStyle="1" w:styleId="HeaderChar">
    <w:name w:val="Header Char"/>
    <w:basedOn w:val="DefaultParagraphFont"/>
    <w:link w:val="Header"/>
    <w:uiPriority w:val="99"/>
    <w:semiHidden/>
    <w:locked/>
    <w:rPr>
      <w:sz w:val="24"/>
      <w:szCs w:val="24"/>
    </w:rPr>
  </w:style>
  <w:style w:type="character" w:styleId="PageNumber">
    <w:name w:val="page number"/>
    <w:basedOn w:val="DefaultParagraphFont"/>
    <w:uiPriority w:val="99"/>
    <w:rsid w:val="00B3450E"/>
  </w:style>
  <w:style w:type="paragraph" w:styleId="BalloonText">
    <w:name w:val="Balloon Text"/>
    <w:basedOn w:val="Normal"/>
    <w:link w:val="BalloonTextChar"/>
    <w:uiPriority w:val="99"/>
    <w:semiHidden/>
    <w:rsid w:val="00B3450E"/>
    <w:rPr>
      <w:rFonts w:ascii="Tahoma" w:hAnsi="Tahoma" w:cs="Tahoma"/>
      <w:sz w:val="16"/>
      <w:szCs w:val="16"/>
    </w:rPr>
  </w:style>
  <w:style w:type="character" w:customStyle="1" w:styleId="BalloonTextChar">
    <w:name w:val="Balloon Text Char"/>
    <w:basedOn w:val="DefaultParagraphFont"/>
    <w:link w:val="BalloonText"/>
    <w:uiPriority w:val="99"/>
    <w:semiHidden/>
    <w:locked/>
    <w:rPr>
      <w:sz w:val="2"/>
      <w:szCs w:val="2"/>
    </w:rPr>
  </w:style>
  <w:style w:type="paragraph" w:styleId="BodyText">
    <w:name w:val="Body Text"/>
    <w:basedOn w:val="Normal"/>
    <w:link w:val="BodyTextChar"/>
    <w:uiPriority w:val="99"/>
    <w:rsid w:val="00B3450E"/>
    <w:pPr>
      <w:spacing w:line="360" w:lineRule="auto"/>
      <w:jc w:val="both"/>
    </w:pPr>
  </w:style>
  <w:style w:type="character" w:customStyle="1" w:styleId="BodyTextChar">
    <w:name w:val="Body Text Char"/>
    <w:basedOn w:val="DefaultParagraphFont"/>
    <w:link w:val="BodyText"/>
    <w:uiPriority w:val="99"/>
    <w:semiHidden/>
    <w:locked/>
    <w:rPr>
      <w:sz w:val="24"/>
      <w:szCs w:val="24"/>
    </w:rPr>
  </w:style>
  <w:style w:type="paragraph" w:styleId="NormalWeb">
    <w:name w:val="Normal (Web)"/>
    <w:basedOn w:val="Normal"/>
    <w:uiPriority w:val="99"/>
    <w:rsid w:val="00407BFA"/>
    <w:pPr>
      <w:spacing w:before="100" w:beforeAutospacing="1" w:after="100" w:afterAutospacing="1"/>
    </w:pPr>
  </w:style>
  <w:style w:type="table" w:styleId="TableGrid">
    <w:name w:val="Table Grid"/>
    <w:basedOn w:val="TableNormal"/>
    <w:uiPriority w:val="99"/>
    <w:rsid w:val="00A2078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D00989"/>
    <w:pPr>
      <w:tabs>
        <w:tab w:val="center" w:pos="4677"/>
        <w:tab w:val="right" w:pos="9355"/>
      </w:tabs>
    </w:pPr>
  </w:style>
  <w:style w:type="character" w:customStyle="1" w:styleId="FooterChar">
    <w:name w:val="Footer Char"/>
    <w:basedOn w:val="DefaultParagraphFont"/>
    <w:link w:val="Footer"/>
    <w:uiPriority w:val="99"/>
    <w:semiHidden/>
    <w:locked/>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337</TotalTime>
  <Pages>2</Pages>
  <Words>892</Words>
  <Characters>5088</Characters>
  <Application>Microsoft Office Outlook</Application>
  <DocSecurity>0</DocSecurity>
  <Lines>0</Lines>
  <Paragraphs>0</Paragraphs>
  <ScaleCrop>false</ScaleCrop>
  <Company>ТГППК</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Д О Г О В О Р</dc:title>
  <dc:subject/>
  <dc:creator>kostia</dc:creator>
  <cp:keywords/>
  <dc:description/>
  <cp:lastModifiedBy>User</cp:lastModifiedBy>
  <cp:revision>5</cp:revision>
  <cp:lastPrinted>2008-05-06T08:33:00Z</cp:lastPrinted>
  <dcterms:created xsi:type="dcterms:W3CDTF">2008-04-04T08:50:00Z</dcterms:created>
  <dcterms:modified xsi:type="dcterms:W3CDTF">2015-03-11T12:04:00Z</dcterms:modified>
</cp:coreProperties>
</file>